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25095AE5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</w:t>
      </w:r>
      <w:r w:rsidR="00F91BA1" w:rsidRPr="003608CC">
        <w:rPr>
          <w:rFonts w:ascii="Arial" w:hAnsi="Arial"/>
          <w:b/>
          <w:sz w:val="22"/>
          <w:szCs w:val="22"/>
        </w:rPr>
        <w:t>O I</w:t>
      </w:r>
      <w:r w:rsidR="00C114DB">
        <w:rPr>
          <w:rFonts w:ascii="Arial" w:hAnsi="Arial"/>
          <w:b/>
          <w:sz w:val="22"/>
          <w:szCs w:val="22"/>
        </w:rPr>
        <w:t>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47F2F019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</w:p>
    <w:p w14:paraId="4038E8B7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7D287988" w14:textId="29C52322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 xml:space="preserve">declara bajo juramento o promesa, a efectos de ser nombrado funcionario/a en </w:t>
      </w:r>
      <w:r w:rsidR="000B06CA">
        <w:rPr>
          <w:rFonts w:ascii="Arial" w:hAnsi="Arial" w:cs="Arial"/>
          <w:spacing w:val="-3"/>
          <w:sz w:val="22"/>
          <w:szCs w:val="22"/>
        </w:rPr>
        <w:t>la Escala de Titulados de Escuelas Técnicas de Grado Medio de Organismos Autónomos del Ministerio de Medio Ambiente</w:t>
      </w:r>
      <w:r w:rsidRPr="007D0A52">
        <w:rPr>
          <w:rFonts w:ascii="Arial" w:hAnsi="Arial" w:cs="Arial"/>
          <w:sz w:val="22"/>
          <w:szCs w:val="22"/>
        </w:rPr>
        <w:t>, que no ha sido separado/a del servicio de ninguna de las Administraciones Públicas y que no se halla inhabilitado/a para el ejercicio de las funciones públicas.</w:t>
      </w: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>En …………………………</w:t>
      </w:r>
      <w:proofErr w:type="gramStart"/>
      <w:r w:rsidRPr="003608CC">
        <w:rPr>
          <w:rFonts w:ascii="Arial" w:hAnsi="Arial"/>
          <w:sz w:val="22"/>
          <w:szCs w:val="22"/>
        </w:rPr>
        <w:t>…….</w:t>
      </w:r>
      <w:proofErr w:type="gramEnd"/>
      <w:r w:rsidRPr="003608CC">
        <w:rPr>
          <w:rFonts w:ascii="Arial" w:hAnsi="Arial"/>
          <w:sz w:val="22"/>
          <w:szCs w:val="22"/>
        </w:rPr>
        <w:t xml:space="preserve">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BD71" w14:textId="77777777" w:rsidR="001D15A0" w:rsidRDefault="001D15A0">
      <w:r>
        <w:separator/>
      </w:r>
    </w:p>
  </w:endnote>
  <w:endnote w:type="continuationSeparator" w:id="0">
    <w:p w14:paraId="26734F1E" w14:textId="77777777" w:rsidR="001D15A0" w:rsidRDefault="001D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C7C8" w14:textId="77777777" w:rsidR="001D15A0" w:rsidRDefault="001D15A0">
      <w:r>
        <w:separator/>
      </w:r>
    </w:p>
  </w:footnote>
  <w:footnote w:type="continuationSeparator" w:id="0">
    <w:p w14:paraId="0F81D5F0" w14:textId="77777777" w:rsidR="001D15A0" w:rsidRDefault="001D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5"/>
      <w:gridCol w:w="6855"/>
      <w:gridCol w:w="2359"/>
    </w:tblGrid>
    <w:tr w:rsidR="00855425" w:rsidRPr="00855425" w14:paraId="6A0CA069" w14:textId="77777777" w:rsidTr="001C11B4">
      <w:trPr>
        <w:trHeight w:val="92"/>
        <w:jc w:val="center"/>
      </w:trPr>
      <w:tc>
        <w:tcPr>
          <w:tcW w:w="1745" w:type="dxa"/>
          <w:vMerge w:val="restart"/>
        </w:tcPr>
        <w:p w14:paraId="457E7918" w14:textId="6BE52A4A" w:rsidR="00855425" w:rsidRPr="00855425" w:rsidRDefault="00855425" w:rsidP="00855425">
          <w:pPr>
            <w:ind w:right="-185"/>
            <w:rPr>
              <w:lang w:val="es-ES_tradnl" w:eastAsia="es-ES_tradnl"/>
            </w:rPr>
          </w:pPr>
          <w:bookmarkStart w:id="0" w:name="_Hlk170996464"/>
          <w:r w:rsidRPr="00855425">
            <w:rPr>
              <w:noProof/>
              <w:lang w:val="es-ES_tradnl" w:eastAsia="es-ES_tradnl"/>
            </w:rPr>
            <w:drawing>
              <wp:inline distT="0" distB="0" distL="0" distR="0" wp14:anchorId="3ABED1AC" wp14:editId="3A8A6F86">
                <wp:extent cx="838200" cy="876300"/>
                <wp:effectExtent l="0" t="0" r="0" b="0"/>
                <wp:docPr id="104453126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5" w:type="dxa"/>
          <w:vMerge w:val="restart"/>
        </w:tcPr>
        <w:p w14:paraId="1FF85DBF" w14:textId="77777777" w:rsidR="00855425" w:rsidRPr="00855425" w:rsidRDefault="00855425" w:rsidP="00855425">
          <w:pPr>
            <w:tabs>
              <w:tab w:val="left" w:pos="1021"/>
              <w:tab w:val="right" w:pos="3049"/>
            </w:tabs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</w:p>
        <w:p w14:paraId="16311B91" w14:textId="77777777" w:rsidR="00855425" w:rsidRPr="00855425" w:rsidRDefault="00855425" w:rsidP="00855425">
          <w:pPr>
            <w:tabs>
              <w:tab w:val="left" w:pos="1021"/>
              <w:tab w:val="left" w:pos="8080"/>
            </w:tabs>
            <w:ind w:right="-285"/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</w:p>
        <w:p w14:paraId="74FB3F79" w14:textId="77777777" w:rsidR="00855425" w:rsidRPr="00855425" w:rsidRDefault="00855425" w:rsidP="00855425">
          <w:pPr>
            <w:tabs>
              <w:tab w:val="left" w:pos="1021"/>
              <w:tab w:val="left" w:pos="8080"/>
            </w:tabs>
            <w:ind w:right="-285"/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  <w:r w:rsidRPr="00855425"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  <w:t xml:space="preserve">MINISTERIO </w:t>
          </w:r>
        </w:p>
        <w:p w14:paraId="65BEEED4" w14:textId="77777777" w:rsidR="00855425" w:rsidRPr="00855425" w:rsidRDefault="00855425" w:rsidP="00855425">
          <w:pPr>
            <w:tabs>
              <w:tab w:val="left" w:pos="1021"/>
              <w:tab w:val="left" w:pos="8080"/>
            </w:tabs>
            <w:ind w:left="-11" w:right="-285"/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  <w:r w:rsidRPr="00855425"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  <w:t>PARA LA TRANSICIÓN ECOLÓGICA</w:t>
          </w:r>
        </w:p>
        <w:p w14:paraId="68DD2E2E" w14:textId="77777777" w:rsidR="00855425" w:rsidRPr="00855425" w:rsidRDefault="00855425" w:rsidP="00855425">
          <w:pPr>
            <w:tabs>
              <w:tab w:val="left" w:pos="1021"/>
              <w:tab w:val="center" w:pos="2656"/>
            </w:tabs>
            <w:ind w:left="-11"/>
            <w:rPr>
              <w:lang w:val="es-ES_tradnl" w:eastAsia="es-ES_tradnl"/>
            </w:rPr>
          </w:pPr>
          <w:r w:rsidRPr="00855425"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  <w:t>Y EL RETO DEMOGRÁFICO</w:t>
          </w:r>
        </w:p>
      </w:tc>
      <w:tc>
        <w:tcPr>
          <w:tcW w:w="2359" w:type="dxa"/>
          <w:tcBorders>
            <w:bottom w:val="single" w:sz="4" w:space="0" w:color="auto"/>
          </w:tcBorders>
        </w:tcPr>
        <w:p w14:paraId="08417B86" w14:textId="77777777" w:rsidR="00855425" w:rsidRPr="00855425" w:rsidRDefault="00855425" w:rsidP="00855425">
          <w:pPr>
            <w:ind w:right="-185"/>
            <w:rPr>
              <w:lang w:val="es-ES_tradnl" w:eastAsia="es-ES_tradnl"/>
            </w:rPr>
          </w:pPr>
        </w:p>
        <w:p w14:paraId="532C6ADE" w14:textId="77777777" w:rsidR="00855425" w:rsidRPr="00855425" w:rsidRDefault="00855425" w:rsidP="00855425">
          <w:pPr>
            <w:ind w:right="-185"/>
            <w:rPr>
              <w:lang w:val="es-ES_tradnl" w:eastAsia="es-ES_tradnl"/>
            </w:rPr>
          </w:pPr>
        </w:p>
      </w:tc>
    </w:tr>
    <w:tr w:rsidR="00855425" w:rsidRPr="00855425" w14:paraId="48B4D3E2" w14:textId="77777777" w:rsidTr="001C11B4">
      <w:trPr>
        <w:trHeight w:val="328"/>
        <w:jc w:val="center"/>
      </w:trPr>
      <w:tc>
        <w:tcPr>
          <w:tcW w:w="1745" w:type="dxa"/>
          <w:vMerge/>
        </w:tcPr>
        <w:p w14:paraId="0172CD37" w14:textId="77777777" w:rsidR="00855425" w:rsidRPr="00855425" w:rsidRDefault="00855425" w:rsidP="00855425">
          <w:pPr>
            <w:ind w:right="-185"/>
            <w:rPr>
              <w:noProof/>
              <w:lang w:eastAsia="es-ES_tradnl"/>
            </w:rPr>
          </w:pPr>
        </w:p>
      </w:tc>
      <w:tc>
        <w:tcPr>
          <w:tcW w:w="6855" w:type="dxa"/>
          <w:vMerge/>
          <w:tcBorders>
            <w:right w:val="single" w:sz="4" w:space="0" w:color="auto"/>
          </w:tcBorders>
        </w:tcPr>
        <w:p w14:paraId="2C376E21" w14:textId="77777777" w:rsidR="00855425" w:rsidRPr="00855425" w:rsidRDefault="00855425" w:rsidP="00855425">
          <w:pPr>
            <w:tabs>
              <w:tab w:val="left" w:pos="1021"/>
              <w:tab w:val="right" w:pos="3049"/>
            </w:tabs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</w:p>
      </w:tc>
      <w:tc>
        <w:tcPr>
          <w:tcW w:w="2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88B5D7" w14:textId="77777777" w:rsidR="00855425" w:rsidRPr="00855425" w:rsidRDefault="00855425" w:rsidP="00855425">
          <w:pPr>
            <w:tabs>
              <w:tab w:val="left" w:pos="1021"/>
              <w:tab w:val="left" w:pos="8080"/>
            </w:tabs>
            <w:spacing w:before="60"/>
            <w:ind w:right="-79"/>
            <w:rPr>
              <w:rFonts w:ascii="Gill Sans MT" w:hAnsi="Gill Sans MT"/>
              <w:sz w:val="14"/>
              <w:lang w:val="es-ES_tradnl" w:eastAsia="es-ES_tradnl"/>
            </w:rPr>
          </w:pPr>
          <w:r w:rsidRPr="00855425">
            <w:rPr>
              <w:rFonts w:ascii="Gill Sans MT" w:hAnsi="Gill Sans MT"/>
              <w:sz w:val="14"/>
              <w:lang w:val="es-ES_tradnl" w:eastAsia="es-ES_tradnl"/>
            </w:rPr>
            <w:t xml:space="preserve">SUBSECRETARÍA </w:t>
          </w:r>
        </w:p>
      </w:tc>
    </w:tr>
    <w:tr w:rsidR="00855425" w:rsidRPr="00855425" w14:paraId="55484047" w14:textId="77777777" w:rsidTr="001C11B4">
      <w:trPr>
        <w:trHeight w:val="235"/>
        <w:jc w:val="center"/>
      </w:trPr>
      <w:tc>
        <w:tcPr>
          <w:tcW w:w="1745" w:type="dxa"/>
          <w:vMerge/>
        </w:tcPr>
        <w:p w14:paraId="5C314DEE" w14:textId="77777777" w:rsidR="00855425" w:rsidRPr="00855425" w:rsidRDefault="00855425" w:rsidP="00855425">
          <w:pPr>
            <w:ind w:right="-185"/>
            <w:rPr>
              <w:noProof/>
              <w:lang w:eastAsia="es-ES_tradnl"/>
            </w:rPr>
          </w:pPr>
        </w:p>
      </w:tc>
      <w:tc>
        <w:tcPr>
          <w:tcW w:w="6855" w:type="dxa"/>
          <w:vMerge/>
        </w:tcPr>
        <w:p w14:paraId="6A879294" w14:textId="77777777" w:rsidR="00855425" w:rsidRPr="00855425" w:rsidRDefault="00855425" w:rsidP="00855425">
          <w:pPr>
            <w:tabs>
              <w:tab w:val="left" w:pos="1021"/>
              <w:tab w:val="right" w:pos="3049"/>
            </w:tabs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</w:p>
      </w:tc>
      <w:tc>
        <w:tcPr>
          <w:tcW w:w="2359" w:type="dxa"/>
          <w:vAlign w:val="center"/>
        </w:tcPr>
        <w:p w14:paraId="6E0F1FEA" w14:textId="77777777" w:rsidR="00855425" w:rsidRPr="00855425" w:rsidRDefault="00855425" w:rsidP="0085542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 w:eastAsia="es-ES_tradnl"/>
            </w:rPr>
          </w:pPr>
        </w:p>
      </w:tc>
    </w:tr>
    <w:tr w:rsidR="00855425" w:rsidRPr="00855425" w14:paraId="2E3FC533" w14:textId="77777777" w:rsidTr="001C11B4">
      <w:trPr>
        <w:trHeight w:val="454"/>
        <w:jc w:val="center"/>
      </w:trPr>
      <w:tc>
        <w:tcPr>
          <w:tcW w:w="1745" w:type="dxa"/>
          <w:vMerge/>
        </w:tcPr>
        <w:p w14:paraId="4FD6CFC4" w14:textId="77777777" w:rsidR="00855425" w:rsidRPr="00855425" w:rsidRDefault="00855425" w:rsidP="00855425">
          <w:pPr>
            <w:ind w:right="-185"/>
            <w:rPr>
              <w:noProof/>
              <w:lang w:eastAsia="es-ES_tradnl"/>
            </w:rPr>
          </w:pPr>
        </w:p>
      </w:tc>
      <w:tc>
        <w:tcPr>
          <w:tcW w:w="6855" w:type="dxa"/>
          <w:vMerge/>
        </w:tcPr>
        <w:p w14:paraId="7EED6239" w14:textId="77777777" w:rsidR="00855425" w:rsidRPr="00855425" w:rsidRDefault="00855425" w:rsidP="00855425">
          <w:pPr>
            <w:tabs>
              <w:tab w:val="left" w:pos="1021"/>
              <w:tab w:val="right" w:pos="3049"/>
            </w:tabs>
            <w:rPr>
              <w:rFonts w:ascii="Gill Sans MT" w:hAnsi="Gill Sans MT"/>
              <w:snapToGrid w:val="0"/>
              <w:color w:val="000000"/>
              <w:sz w:val="18"/>
              <w:lang w:eastAsia="es-ES_tradnl"/>
            </w:rPr>
          </w:pPr>
        </w:p>
      </w:tc>
      <w:tc>
        <w:tcPr>
          <w:tcW w:w="2359" w:type="dxa"/>
          <w:vAlign w:val="center"/>
        </w:tcPr>
        <w:p w14:paraId="73DE249B" w14:textId="77777777" w:rsidR="00855425" w:rsidRPr="00855425" w:rsidRDefault="00855425" w:rsidP="00855425">
          <w:pPr>
            <w:ind w:right="-185"/>
            <w:rPr>
              <w:rFonts w:ascii="Gill Sans MT" w:hAnsi="Gill Sans MT"/>
              <w:sz w:val="14"/>
              <w:lang w:val="es-ES_tradnl" w:eastAsia="es-ES_tradnl"/>
            </w:rPr>
          </w:pPr>
        </w:p>
        <w:p w14:paraId="2C2F50E9" w14:textId="77777777" w:rsidR="00855425" w:rsidRPr="00855425" w:rsidRDefault="00855425" w:rsidP="00855425">
          <w:pPr>
            <w:ind w:right="-185"/>
            <w:rPr>
              <w:rFonts w:ascii="Gill Sans MT" w:hAnsi="Gill Sans MT"/>
              <w:sz w:val="14"/>
              <w:lang w:val="es-ES_tradnl" w:eastAsia="es-ES_tradnl"/>
            </w:rPr>
          </w:pPr>
        </w:p>
      </w:tc>
    </w:tr>
    <w:bookmarkEnd w:id="0"/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63B54"/>
    <w:rsid w:val="00084F0B"/>
    <w:rsid w:val="00086DA6"/>
    <w:rsid w:val="0009238A"/>
    <w:rsid w:val="000956E0"/>
    <w:rsid w:val="000A1DC1"/>
    <w:rsid w:val="000B06CA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D15A0"/>
    <w:rsid w:val="001E6F83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810AD"/>
    <w:rsid w:val="00494C7C"/>
    <w:rsid w:val="00496C4E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382D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55425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1AF4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14DB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1BA1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05pt"/>
    </o:shapedefaults>
    <o:shapelayout v:ext="edit">
      <o:idmap v:ext="edit" data="2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4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Miguel Martinez Muñoz</cp:lastModifiedBy>
  <cp:revision>9</cp:revision>
  <cp:lastPrinted>2022-12-29T11:47:00Z</cp:lastPrinted>
  <dcterms:created xsi:type="dcterms:W3CDTF">2022-10-14T10:35:00Z</dcterms:created>
  <dcterms:modified xsi:type="dcterms:W3CDTF">2026-06-10T08:13:00Z</dcterms:modified>
</cp:coreProperties>
</file>